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D966D7" w:rsidRPr="00B165FC" w:rsidTr="00CE39EE">
        <w:trPr>
          <w:trHeight w:val="592"/>
        </w:trPr>
        <w:tc>
          <w:tcPr>
            <w:tcW w:w="9356" w:type="dxa"/>
            <w:gridSpan w:val="5"/>
          </w:tcPr>
          <w:p w:rsidR="00D966D7" w:rsidRPr="00B45D99" w:rsidRDefault="00D966D7" w:rsidP="00B45D99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 w:rsidRPr="00B45D99">
              <w:rPr>
                <w:b/>
                <w:sz w:val="32"/>
                <w:szCs w:val="32"/>
              </w:rPr>
              <w:t>ТЕРРИТОРИАЛЬНАЯ ИЗБИРАТЕЛЬНАЯ КОМИССИЯ ВЫШНЕВОЛОЦКОГО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45D99">
              <w:rPr>
                <w:b/>
                <w:sz w:val="32"/>
                <w:szCs w:val="32"/>
              </w:rPr>
              <w:t xml:space="preserve">ОКРУГА </w:t>
            </w:r>
          </w:p>
        </w:tc>
      </w:tr>
      <w:tr w:rsidR="00D966D7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D966D7" w:rsidRDefault="00D966D7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966D7" w:rsidRPr="00424F8A" w:rsidTr="00F16356">
        <w:trPr>
          <w:trHeight w:val="162"/>
        </w:trPr>
        <w:tc>
          <w:tcPr>
            <w:tcW w:w="1967" w:type="dxa"/>
          </w:tcPr>
          <w:p w:rsidR="00D966D7" w:rsidRPr="00424F8A" w:rsidRDefault="00D966D7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D966D7" w:rsidRPr="00424F8A" w:rsidRDefault="00D966D7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966D7" w:rsidTr="00F16356">
        <w:trPr>
          <w:trHeight w:val="286"/>
        </w:trPr>
        <w:tc>
          <w:tcPr>
            <w:tcW w:w="3231" w:type="dxa"/>
            <w:gridSpan w:val="2"/>
            <w:vAlign w:val="center"/>
          </w:tcPr>
          <w:p w:rsidR="00D966D7" w:rsidRPr="00F16356" w:rsidRDefault="00D966D7" w:rsidP="00B45D99">
            <w:pPr>
              <w:pStyle w:val="1"/>
              <w:jc w:val="center"/>
              <w:rPr>
                <w:sz w:val="28"/>
                <w:szCs w:val="28"/>
                <w:u w:val="single"/>
              </w:rPr>
            </w:pPr>
            <w:r w:rsidRPr="00F16356">
              <w:rPr>
                <w:bCs/>
                <w:sz w:val="28"/>
                <w:szCs w:val="28"/>
                <w:u w:val="single"/>
              </w:rPr>
              <w:t xml:space="preserve">28 октября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16356">
                <w:rPr>
                  <w:bCs/>
                  <w:sz w:val="28"/>
                  <w:szCs w:val="28"/>
                  <w:u w:val="single"/>
                </w:rPr>
                <w:t>2024 г</w:t>
              </w:r>
            </w:smartTag>
            <w:r w:rsidRPr="00F16356">
              <w:rPr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2959" w:type="dxa"/>
            <w:vAlign w:val="center"/>
          </w:tcPr>
          <w:p w:rsidR="00D966D7" w:rsidRDefault="00D966D7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966D7" w:rsidRDefault="00D966D7" w:rsidP="00D966D7">
            <w:pPr>
              <w:pStyle w:val="1"/>
              <w:ind w:rightChars="-29" w:right="3168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966D7" w:rsidRPr="00F16356" w:rsidRDefault="00D966D7" w:rsidP="00D966D7">
            <w:pPr>
              <w:pStyle w:val="1"/>
              <w:ind w:rightChars="177" w:right="31680"/>
              <w:jc w:val="center"/>
              <w:rPr>
                <w:sz w:val="28"/>
                <w:szCs w:val="28"/>
                <w:u w:val="single"/>
              </w:rPr>
            </w:pPr>
            <w:r w:rsidRPr="00F16356">
              <w:rPr>
                <w:sz w:val="28"/>
                <w:szCs w:val="28"/>
                <w:u w:val="single"/>
              </w:rPr>
              <w:t>86/672-5</w:t>
            </w:r>
          </w:p>
        </w:tc>
      </w:tr>
      <w:tr w:rsidR="00D966D7" w:rsidRPr="00935877" w:rsidTr="00F16356">
        <w:trPr>
          <w:trHeight w:val="286"/>
        </w:trPr>
        <w:tc>
          <w:tcPr>
            <w:tcW w:w="3231" w:type="dxa"/>
            <w:gridSpan w:val="2"/>
            <w:vAlign w:val="center"/>
          </w:tcPr>
          <w:p w:rsidR="00D966D7" w:rsidRPr="00935877" w:rsidRDefault="00D966D7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D966D7" w:rsidRPr="00BC2D7C" w:rsidRDefault="00D966D7" w:rsidP="00B45D99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Вышний Волочек</w:t>
            </w:r>
          </w:p>
        </w:tc>
        <w:tc>
          <w:tcPr>
            <w:tcW w:w="3166" w:type="dxa"/>
            <w:gridSpan w:val="2"/>
            <w:vAlign w:val="center"/>
          </w:tcPr>
          <w:p w:rsidR="00D966D7" w:rsidRPr="00935877" w:rsidRDefault="00D966D7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D966D7" w:rsidRPr="00550DBE" w:rsidRDefault="00D966D7" w:rsidP="00A12D94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 председателя участковой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>
        <w:rPr>
          <w:b/>
          <w:snapToGrid w:val="0"/>
          <w:sz w:val="28"/>
          <w:szCs w:val="28"/>
        </w:rPr>
        <w:t xml:space="preserve"> 136 Вышневолоцкого муниципального  </w:t>
      </w:r>
      <w:r>
        <w:rPr>
          <w:b/>
          <w:sz w:val="28"/>
          <w:szCs w:val="28"/>
        </w:rPr>
        <w:t xml:space="preserve">округа </w:t>
      </w:r>
      <w:r w:rsidRPr="00BB5164">
        <w:rPr>
          <w:b/>
          <w:sz w:val="28"/>
          <w:szCs w:val="28"/>
        </w:rPr>
        <w:t>Тверской области</w:t>
      </w:r>
    </w:p>
    <w:p w:rsidR="00D966D7" w:rsidRDefault="00D966D7" w:rsidP="00CE39EE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>В</w:t>
      </w:r>
      <w:r w:rsidRPr="00B42DD1">
        <w:rPr>
          <w:snapToGrid w:val="0"/>
          <w:sz w:val="28"/>
          <w:szCs w:val="28"/>
        </w:rPr>
        <w:t xml:space="preserve"> соответствии с пунктом 7</w:t>
      </w:r>
      <w:r>
        <w:rPr>
          <w:snapToGrid w:val="0"/>
          <w:sz w:val="28"/>
          <w:szCs w:val="28"/>
        </w:rPr>
        <w:t xml:space="preserve"> статьи 28 Федерального закона от 12.06.2002 №67-ФЗ «</w:t>
      </w:r>
      <w:r w:rsidRPr="00B42DD1">
        <w:rPr>
          <w:snapToGrid w:val="0"/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snapToGrid w:val="0"/>
          <w:sz w:val="28"/>
          <w:szCs w:val="28"/>
        </w:rPr>
        <w:t>ме граждан Российской Федерации»</w:t>
      </w:r>
      <w:r w:rsidRPr="00B42DD1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пунктом 6 статьи 24 Избирательного кодекса Тверской </w:t>
      </w:r>
      <w:r w:rsidRPr="00D1748A">
        <w:rPr>
          <w:snapToGrid w:val="0"/>
          <w:sz w:val="28"/>
          <w:szCs w:val="28"/>
        </w:rPr>
        <w:t>области от 07.04.2003 №20-ЗО, на основании постановления территориальной избирательной</w:t>
      </w:r>
      <w:r>
        <w:rPr>
          <w:snapToGrid w:val="0"/>
          <w:sz w:val="28"/>
          <w:szCs w:val="28"/>
        </w:rPr>
        <w:t xml:space="preserve"> Вышневолоцкого </w:t>
      </w:r>
      <w:r>
        <w:rPr>
          <w:sz w:val="28"/>
        </w:rPr>
        <w:t xml:space="preserve">округа </w:t>
      </w:r>
      <w:r w:rsidRPr="00D1748A">
        <w:rPr>
          <w:snapToGrid w:val="0"/>
          <w:sz w:val="28"/>
          <w:szCs w:val="28"/>
        </w:rPr>
        <w:t xml:space="preserve"> от </w:t>
      </w:r>
      <w:r>
        <w:rPr>
          <w:snapToGrid w:val="0"/>
          <w:sz w:val="28"/>
          <w:szCs w:val="28"/>
        </w:rPr>
        <w:t>28 октября  2024</w:t>
      </w:r>
      <w:r w:rsidRPr="00D1748A">
        <w:rPr>
          <w:snapToGrid w:val="0"/>
          <w:sz w:val="28"/>
          <w:szCs w:val="28"/>
        </w:rPr>
        <w:t xml:space="preserve"> года №</w:t>
      </w:r>
      <w:r>
        <w:rPr>
          <w:snapToGrid w:val="0"/>
          <w:sz w:val="28"/>
          <w:szCs w:val="28"/>
        </w:rPr>
        <w:t xml:space="preserve"> 86</w:t>
      </w:r>
      <w:r w:rsidRPr="0074514D">
        <w:rPr>
          <w:snapToGrid w:val="0"/>
          <w:sz w:val="28"/>
          <w:szCs w:val="28"/>
        </w:rPr>
        <w:t>/671-5</w:t>
      </w:r>
      <w:r w:rsidRPr="00D1748A">
        <w:rPr>
          <w:snapToGrid w:val="0"/>
          <w:sz w:val="28"/>
          <w:szCs w:val="28"/>
        </w:rPr>
        <w:t xml:space="preserve"> «</w:t>
      </w:r>
      <w:r w:rsidRPr="00D1748A">
        <w:rPr>
          <w:sz w:val="28"/>
          <w:szCs w:val="28"/>
        </w:rPr>
        <w:t xml:space="preserve">О формировании участковых избирательных комиссий </w:t>
      </w:r>
      <w:r>
        <w:rPr>
          <w:sz w:val="28"/>
          <w:szCs w:val="28"/>
        </w:rPr>
        <w:t>избирательных участков №№ 136,137 Вышневолоцкого муниципального  округа</w:t>
      </w:r>
      <w:r w:rsidRPr="00D1748A">
        <w:rPr>
          <w:sz w:val="28"/>
          <w:szCs w:val="28"/>
        </w:rPr>
        <w:t xml:space="preserve"> Тверской области срока полномочий 20</w:t>
      </w:r>
      <w:r>
        <w:rPr>
          <w:sz w:val="28"/>
          <w:szCs w:val="28"/>
        </w:rPr>
        <w:t>24</w:t>
      </w:r>
      <w:r w:rsidRPr="00D1748A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29 г"/>
        </w:smartTagPr>
        <w:r w:rsidRPr="00D1748A">
          <w:rPr>
            <w:sz w:val="28"/>
            <w:szCs w:val="28"/>
          </w:rPr>
          <w:t>202</w:t>
        </w:r>
        <w:r>
          <w:rPr>
            <w:sz w:val="28"/>
            <w:szCs w:val="28"/>
          </w:rPr>
          <w:t>9 </w:t>
        </w:r>
        <w:r w:rsidRPr="00D1748A">
          <w:rPr>
            <w:sz w:val="28"/>
            <w:szCs w:val="28"/>
          </w:rPr>
          <w:t>г</w:t>
        </w:r>
      </w:smartTag>
      <w:r w:rsidRPr="00D1748A">
        <w:rPr>
          <w:sz w:val="28"/>
          <w:szCs w:val="28"/>
        </w:rPr>
        <w:t>.г</w:t>
      </w:r>
      <w:r w:rsidRPr="00D1748A">
        <w:rPr>
          <w:szCs w:val="28"/>
        </w:rPr>
        <w:t>.</w:t>
      </w:r>
      <w:r w:rsidRPr="00D1748A">
        <w:rPr>
          <w:snapToGrid w:val="0"/>
          <w:sz w:val="28"/>
          <w:szCs w:val="28"/>
        </w:rPr>
        <w:t>»,территориальная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napToGrid w:val="0"/>
          <w:sz w:val="28"/>
          <w:szCs w:val="28"/>
        </w:rPr>
        <w:t xml:space="preserve">Вышневолоцкого округа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D966D7" w:rsidRPr="00935877" w:rsidRDefault="00D966D7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FF000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Назначить председателем участковой избирательной комиссии </w:t>
      </w:r>
      <w:r>
        <w:rPr>
          <w:snapToGrid w:val="0"/>
          <w:sz w:val="28"/>
          <w:szCs w:val="28"/>
        </w:rPr>
        <w:t>избирательного участка № 136 Вышневолоцкого муниципального  округа</w:t>
      </w:r>
      <w:r w:rsidRPr="00A12D94">
        <w:rPr>
          <w:sz w:val="28"/>
          <w:szCs w:val="28"/>
        </w:rPr>
        <w:t xml:space="preserve"> Тверской области </w:t>
      </w:r>
      <w:r>
        <w:rPr>
          <w:sz w:val="28"/>
          <w:szCs w:val="28"/>
        </w:rPr>
        <w:t>Иванову Галину Вячеславовну.</w:t>
      </w:r>
    </w:p>
    <w:p w:rsidR="00D966D7" w:rsidRPr="009D0E7A" w:rsidRDefault="00D966D7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Председателю участковой избирательной комиссии </w:t>
      </w:r>
      <w:r>
        <w:rPr>
          <w:snapToGrid w:val="0"/>
          <w:sz w:val="28"/>
          <w:szCs w:val="28"/>
        </w:rPr>
        <w:t xml:space="preserve">избирательного участка № 136 Вышневолоцкого муниципального  округа </w:t>
      </w:r>
      <w:r w:rsidRPr="00A12D94">
        <w:rPr>
          <w:sz w:val="28"/>
          <w:szCs w:val="28"/>
        </w:rPr>
        <w:t xml:space="preserve">Тверской области </w:t>
      </w:r>
      <w:bookmarkStart w:id="0" w:name="_GoBack"/>
      <w:bookmarkEnd w:id="0"/>
      <w:r w:rsidRPr="0074514D">
        <w:rPr>
          <w:snapToGrid w:val="0"/>
          <w:sz w:val="28"/>
          <w:szCs w:val="28"/>
        </w:rPr>
        <w:t>Ивановой Галине Вячеславовне</w:t>
      </w:r>
      <w:r>
        <w:rPr>
          <w:snapToGrid w:val="0"/>
          <w:color w:val="FF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провести первое</w:t>
      </w:r>
      <w:r w:rsidRPr="0074157A">
        <w:rPr>
          <w:snapToGrid w:val="0"/>
          <w:sz w:val="28"/>
          <w:szCs w:val="28"/>
        </w:rPr>
        <w:t xml:space="preserve"> организационное заседание участковой избирательной комиссии </w:t>
      </w:r>
      <w:r>
        <w:rPr>
          <w:snapToGrid w:val="0"/>
          <w:sz w:val="28"/>
          <w:szCs w:val="28"/>
        </w:rPr>
        <w:t>7 ноября 2024 года</w:t>
      </w:r>
      <w:r w:rsidRPr="005C7427">
        <w:rPr>
          <w:i/>
          <w:snapToGrid w:val="0"/>
        </w:rPr>
        <w:t>.</w:t>
      </w:r>
    </w:p>
    <w:p w:rsidR="00D966D7" w:rsidRDefault="00D966D7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настоящее постановление в соответствующую участковую избирательную комиссию.</w:t>
      </w:r>
    </w:p>
    <w:p w:rsidR="00D966D7" w:rsidRPr="00A12D94" w:rsidRDefault="00D966D7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93449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 xml:space="preserve">Вышневолоцкого округа </w:t>
      </w:r>
      <w:r w:rsidRPr="00C93449">
        <w:rPr>
          <w:sz w:val="28"/>
          <w:szCs w:val="28"/>
        </w:rPr>
        <w:t>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D966D7" w:rsidRPr="00D1748A" w:rsidRDefault="00D966D7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>
        <w:rPr>
          <w:sz w:val="28"/>
        </w:rPr>
        <w:t xml:space="preserve"> Вышневолоцкого округа М.Е.Калинину</w:t>
      </w:r>
      <w:r w:rsidRPr="00D1748A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D966D7" w:rsidRPr="00D1748A" w:rsidTr="00450C98">
        <w:tc>
          <w:tcPr>
            <w:tcW w:w="4320" w:type="dxa"/>
          </w:tcPr>
          <w:p w:rsidR="00D966D7" w:rsidRPr="00D1748A" w:rsidRDefault="00D966D7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D966D7" w:rsidRPr="00D1748A" w:rsidRDefault="00D966D7" w:rsidP="00B45D99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sz w:val="28"/>
                <w:szCs w:val="28"/>
              </w:rPr>
              <w:t>Вышневолоцкого округа</w:t>
            </w:r>
          </w:p>
        </w:tc>
        <w:tc>
          <w:tcPr>
            <w:tcW w:w="5040" w:type="dxa"/>
            <w:vAlign w:val="bottom"/>
          </w:tcPr>
          <w:p w:rsidR="00D966D7" w:rsidRPr="00D1748A" w:rsidRDefault="00D966D7" w:rsidP="00CE39EE">
            <w:pPr>
              <w:pStyle w:val="Heading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М.Е.Калинина</w:t>
            </w:r>
          </w:p>
        </w:tc>
      </w:tr>
      <w:tr w:rsidR="00D966D7" w:rsidRPr="00D1748A" w:rsidTr="00450C98">
        <w:trPr>
          <w:trHeight w:val="161"/>
        </w:trPr>
        <w:tc>
          <w:tcPr>
            <w:tcW w:w="4320" w:type="dxa"/>
          </w:tcPr>
          <w:p w:rsidR="00D966D7" w:rsidRPr="00D1748A" w:rsidRDefault="00D966D7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D966D7" w:rsidRPr="00D1748A" w:rsidRDefault="00D966D7" w:rsidP="00CE39EE">
            <w:pPr>
              <w:pStyle w:val="Heading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966D7" w:rsidRPr="00D1748A" w:rsidTr="00450C98">
        <w:trPr>
          <w:trHeight w:val="70"/>
        </w:trPr>
        <w:tc>
          <w:tcPr>
            <w:tcW w:w="4320" w:type="dxa"/>
          </w:tcPr>
          <w:p w:rsidR="00D966D7" w:rsidRPr="00D1748A" w:rsidRDefault="00D966D7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D966D7" w:rsidRPr="00D1748A" w:rsidRDefault="00D966D7" w:rsidP="00B45D99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sz w:val="28"/>
                <w:szCs w:val="28"/>
              </w:rPr>
              <w:t>Вышневолоцкого округа</w:t>
            </w:r>
          </w:p>
        </w:tc>
        <w:tc>
          <w:tcPr>
            <w:tcW w:w="5040" w:type="dxa"/>
            <w:vAlign w:val="bottom"/>
          </w:tcPr>
          <w:p w:rsidR="00D966D7" w:rsidRPr="00D1748A" w:rsidRDefault="00D966D7" w:rsidP="00CE39EE">
            <w:pPr>
              <w:pStyle w:val="Heading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Н.Н.Аммачева</w:t>
            </w:r>
            <w:r w:rsidRPr="00D174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_</w:t>
            </w:r>
          </w:p>
        </w:tc>
      </w:tr>
    </w:tbl>
    <w:p w:rsidR="00D966D7" w:rsidRPr="00D1748A" w:rsidRDefault="00D966D7" w:rsidP="008D2145">
      <w:pPr>
        <w:jc w:val="right"/>
      </w:pPr>
    </w:p>
    <w:sectPr w:rsidR="00D966D7" w:rsidRPr="00D1748A" w:rsidSect="00A1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6D7" w:rsidRDefault="00D966D7">
      <w:r>
        <w:separator/>
      </w:r>
    </w:p>
  </w:endnote>
  <w:endnote w:type="continuationSeparator" w:id="1">
    <w:p w:rsidR="00D966D7" w:rsidRDefault="00D9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D7" w:rsidRDefault="00D966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D7" w:rsidRPr="00CE39EE" w:rsidRDefault="00D966D7">
    <w:pPr>
      <w:pStyle w:val="Foo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D7" w:rsidRDefault="00D966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6D7" w:rsidRDefault="00D966D7">
      <w:r>
        <w:separator/>
      </w:r>
    </w:p>
  </w:footnote>
  <w:footnote w:type="continuationSeparator" w:id="1">
    <w:p w:rsidR="00D966D7" w:rsidRDefault="00D96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D7" w:rsidRDefault="00D966D7" w:rsidP="00A12D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66D7" w:rsidRDefault="00D966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D7" w:rsidRDefault="00D966D7" w:rsidP="00A12D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966D7" w:rsidRDefault="00D966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D7" w:rsidRDefault="00D966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9EE"/>
    <w:rsid w:val="00001DEC"/>
    <w:rsid w:val="00005849"/>
    <w:rsid w:val="00052B47"/>
    <w:rsid w:val="0006141F"/>
    <w:rsid w:val="000737FD"/>
    <w:rsid w:val="000912C6"/>
    <w:rsid w:val="000A0371"/>
    <w:rsid w:val="000B380C"/>
    <w:rsid w:val="00107E00"/>
    <w:rsid w:val="001219AF"/>
    <w:rsid w:val="00126886"/>
    <w:rsid w:val="00131576"/>
    <w:rsid w:val="00144A38"/>
    <w:rsid w:val="00166E2A"/>
    <w:rsid w:val="001F54BD"/>
    <w:rsid w:val="001F593F"/>
    <w:rsid w:val="0025129C"/>
    <w:rsid w:val="00270875"/>
    <w:rsid w:val="002C5C56"/>
    <w:rsid w:val="0036106D"/>
    <w:rsid w:val="00375CEC"/>
    <w:rsid w:val="00387D50"/>
    <w:rsid w:val="003914FE"/>
    <w:rsid w:val="003A1A10"/>
    <w:rsid w:val="003F0377"/>
    <w:rsid w:val="004032D4"/>
    <w:rsid w:val="00424F8A"/>
    <w:rsid w:val="0042604A"/>
    <w:rsid w:val="00450C98"/>
    <w:rsid w:val="004F2379"/>
    <w:rsid w:val="00512D80"/>
    <w:rsid w:val="005263F9"/>
    <w:rsid w:val="00550DBE"/>
    <w:rsid w:val="00551FBA"/>
    <w:rsid w:val="00567E80"/>
    <w:rsid w:val="00576AEF"/>
    <w:rsid w:val="005C7427"/>
    <w:rsid w:val="005D2653"/>
    <w:rsid w:val="005F6357"/>
    <w:rsid w:val="00600CD3"/>
    <w:rsid w:val="00601E89"/>
    <w:rsid w:val="00671117"/>
    <w:rsid w:val="006C0BED"/>
    <w:rsid w:val="006C3322"/>
    <w:rsid w:val="006F0ED7"/>
    <w:rsid w:val="0074157A"/>
    <w:rsid w:val="0074514D"/>
    <w:rsid w:val="007F1D46"/>
    <w:rsid w:val="008D2145"/>
    <w:rsid w:val="008F3EC0"/>
    <w:rsid w:val="009308BD"/>
    <w:rsid w:val="00935877"/>
    <w:rsid w:val="009D0E7A"/>
    <w:rsid w:val="009D6A0E"/>
    <w:rsid w:val="00A114B4"/>
    <w:rsid w:val="00A12D94"/>
    <w:rsid w:val="00AF0BC6"/>
    <w:rsid w:val="00B06285"/>
    <w:rsid w:val="00B06540"/>
    <w:rsid w:val="00B14474"/>
    <w:rsid w:val="00B165FC"/>
    <w:rsid w:val="00B31C36"/>
    <w:rsid w:val="00B36B64"/>
    <w:rsid w:val="00B42DD1"/>
    <w:rsid w:val="00B45D99"/>
    <w:rsid w:val="00B51CA1"/>
    <w:rsid w:val="00B625C3"/>
    <w:rsid w:val="00B85B89"/>
    <w:rsid w:val="00BB248D"/>
    <w:rsid w:val="00BB5164"/>
    <w:rsid w:val="00BC2D7C"/>
    <w:rsid w:val="00BE0F86"/>
    <w:rsid w:val="00C42CDF"/>
    <w:rsid w:val="00C43575"/>
    <w:rsid w:val="00C47853"/>
    <w:rsid w:val="00C747E8"/>
    <w:rsid w:val="00C93449"/>
    <w:rsid w:val="00C95E32"/>
    <w:rsid w:val="00CA3459"/>
    <w:rsid w:val="00CD6FF5"/>
    <w:rsid w:val="00CE39EE"/>
    <w:rsid w:val="00D07451"/>
    <w:rsid w:val="00D1748A"/>
    <w:rsid w:val="00D27E5F"/>
    <w:rsid w:val="00D37E92"/>
    <w:rsid w:val="00D4041E"/>
    <w:rsid w:val="00D411E2"/>
    <w:rsid w:val="00D5426E"/>
    <w:rsid w:val="00D966D7"/>
    <w:rsid w:val="00DA0691"/>
    <w:rsid w:val="00DA6035"/>
    <w:rsid w:val="00E266A7"/>
    <w:rsid w:val="00E64837"/>
    <w:rsid w:val="00E85030"/>
    <w:rsid w:val="00EF22A1"/>
    <w:rsid w:val="00F03963"/>
    <w:rsid w:val="00F16356"/>
    <w:rsid w:val="00F51E3A"/>
    <w:rsid w:val="00FA4D53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E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037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">
    <w:name w:val="Обычный1"/>
    <w:uiPriority w:val="99"/>
    <w:rsid w:val="00CE39EE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CE39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03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39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03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12D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37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284</Words>
  <Characters>1624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2002-01-09T21:11:00Z</cp:lastPrinted>
  <dcterms:created xsi:type="dcterms:W3CDTF">2023-05-12T08:57:00Z</dcterms:created>
  <dcterms:modified xsi:type="dcterms:W3CDTF">2002-01-09T21:11:00Z</dcterms:modified>
</cp:coreProperties>
</file>