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67"/>
        <w:gridCol w:w="1264"/>
        <w:gridCol w:w="2959"/>
        <w:gridCol w:w="1190"/>
        <w:gridCol w:w="1976"/>
      </w:tblGrid>
      <w:tr w:rsidR="00F054AC" w:rsidRPr="00B165FC" w:rsidTr="00CE39EE">
        <w:trPr>
          <w:trHeight w:val="592"/>
        </w:trPr>
        <w:tc>
          <w:tcPr>
            <w:tcW w:w="9356" w:type="dxa"/>
            <w:gridSpan w:val="5"/>
          </w:tcPr>
          <w:p w:rsidR="00F054AC" w:rsidRPr="00B45D99" w:rsidRDefault="00F054AC" w:rsidP="00B45D99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 w:rsidRPr="00B45D99">
              <w:rPr>
                <w:b/>
                <w:sz w:val="32"/>
                <w:szCs w:val="32"/>
              </w:rPr>
              <w:t>ТЕРРИТОРИАЛЬНАЯ ИЗБИРАТЕЛЬНАЯ КОМИССИЯ ВЫШНЕВОЛОЦКОГО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B45D99">
              <w:rPr>
                <w:b/>
                <w:sz w:val="32"/>
                <w:szCs w:val="32"/>
              </w:rPr>
              <w:t xml:space="preserve">ОКРУГА </w:t>
            </w:r>
          </w:p>
        </w:tc>
      </w:tr>
      <w:tr w:rsidR="00F054AC" w:rsidTr="00CE39EE">
        <w:trPr>
          <w:trHeight w:val="592"/>
        </w:trPr>
        <w:tc>
          <w:tcPr>
            <w:tcW w:w="9356" w:type="dxa"/>
            <w:gridSpan w:val="5"/>
            <w:vAlign w:val="center"/>
          </w:tcPr>
          <w:p w:rsidR="00F054AC" w:rsidRDefault="00F054AC" w:rsidP="00CE39EE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F054AC" w:rsidRPr="00424F8A" w:rsidTr="00CE39EE">
        <w:trPr>
          <w:trHeight w:val="162"/>
        </w:trPr>
        <w:tc>
          <w:tcPr>
            <w:tcW w:w="1967" w:type="dxa"/>
          </w:tcPr>
          <w:p w:rsidR="00F054AC" w:rsidRPr="00424F8A" w:rsidRDefault="00F054AC" w:rsidP="00CE39EE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F054AC" w:rsidRPr="00424F8A" w:rsidRDefault="00F054AC" w:rsidP="00CE39EE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F054AC" w:rsidTr="00D37E92">
        <w:trPr>
          <w:trHeight w:val="286"/>
        </w:trPr>
        <w:tc>
          <w:tcPr>
            <w:tcW w:w="3231" w:type="dxa"/>
            <w:gridSpan w:val="2"/>
            <w:vAlign w:val="center"/>
          </w:tcPr>
          <w:p w:rsidR="00F054AC" w:rsidRPr="00626B81" w:rsidRDefault="00F054AC" w:rsidP="00B45D99">
            <w:pPr>
              <w:pStyle w:val="1"/>
              <w:jc w:val="center"/>
              <w:rPr>
                <w:sz w:val="28"/>
                <w:szCs w:val="28"/>
                <w:u w:val="single"/>
              </w:rPr>
            </w:pPr>
            <w:r w:rsidRPr="00626B81">
              <w:rPr>
                <w:bCs/>
                <w:sz w:val="28"/>
                <w:szCs w:val="28"/>
                <w:u w:val="single"/>
              </w:rPr>
              <w:t xml:space="preserve">28 октября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626B81">
                <w:rPr>
                  <w:bCs/>
                  <w:sz w:val="28"/>
                  <w:szCs w:val="28"/>
                  <w:u w:val="single"/>
                </w:rPr>
                <w:t>2024 г</w:t>
              </w:r>
            </w:smartTag>
            <w:r w:rsidRPr="00626B81">
              <w:rPr>
                <w:bCs/>
                <w:sz w:val="28"/>
                <w:szCs w:val="28"/>
                <w:u w:val="single"/>
              </w:rPr>
              <w:t>.</w:t>
            </w:r>
          </w:p>
        </w:tc>
        <w:tc>
          <w:tcPr>
            <w:tcW w:w="2959" w:type="dxa"/>
            <w:vAlign w:val="center"/>
          </w:tcPr>
          <w:p w:rsidR="00F054AC" w:rsidRDefault="00F054AC" w:rsidP="00CE39EE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F054AC" w:rsidRDefault="00F054AC" w:rsidP="00F054AC">
            <w:pPr>
              <w:pStyle w:val="1"/>
              <w:ind w:rightChars="-29" w:right="3168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F054AC" w:rsidRPr="00626B81" w:rsidRDefault="00F054AC" w:rsidP="00F054AC">
            <w:pPr>
              <w:pStyle w:val="1"/>
              <w:ind w:rightChars="177" w:right="31680"/>
              <w:jc w:val="center"/>
              <w:rPr>
                <w:sz w:val="28"/>
                <w:szCs w:val="28"/>
                <w:u w:val="single"/>
              </w:rPr>
            </w:pPr>
            <w:r w:rsidRPr="00626B81">
              <w:rPr>
                <w:sz w:val="28"/>
                <w:szCs w:val="28"/>
                <w:u w:val="single"/>
              </w:rPr>
              <w:t>86/673-5</w:t>
            </w:r>
          </w:p>
        </w:tc>
      </w:tr>
      <w:tr w:rsidR="00F054AC" w:rsidRPr="00935877" w:rsidTr="00CE39EE">
        <w:trPr>
          <w:trHeight w:val="286"/>
        </w:trPr>
        <w:tc>
          <w:tcPr>
            <w:tcW w:w="3231" w:type="dxa"/>
            <w:gridSpan w:val="2"/>
            <w:vAlign w:val="center"/>
          </w:tcPr>
          <w:p w:rsidR="00F054AC" w:rsidRPr="00935877" w:rsidRDefault="00F054AC" w:rsidP="00CE39EE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F054AC" w:rsidRPr="00BC2D7C" w:rsidRDefault="00F054AC" w:rsidP="00B45D99">
            <w:pPr>
              <w:pStyle w:val="1"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D1748A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Вышний Волочек</w:t>
            </w:r>
          </w:p>
        </w:tc>
        <w:tc>
          <w:tcPr>
            <w:tcW w:w="3166" w:type="dxa"/>
            <w:gridSpan w:val="2"/>
            <w:vAlign w:val="center"/>
          </w:tcPr>
          <w:p w:rsidR="00F054AC" w:rsidRPr="00935877" w:rsidRDefault="00F054AC" w:rsidP="00CE39EE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F054AC" w:rsidRPr="00550DBE" w:rsidRDefault="00F054AC" w:rsidP="00A12D94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550DBE">
        <w:rPr>
          <w:b/>
          <w:snapToGrid w:val="0"/>
          <w:sz w:val="28"/>
          <w:szCs w:val="28"/>
        </w:rPr>
        <w:t>О назначении председателя участковой избирательной комиссии</w:t>
      </w:r>
      <w:r>
        <w:rPr>
          <w:b/>
          <w:snapToGrid w:val="0"/>
          <w:sz w:val="28"/>
          <w:szCs w:val="28"/>
        </w:rPr>
        <w:t xml:space="preserve"> избирательного участка</w:t>
      </w:r>
      <w:r w:rsidRPr="00550DBE">
        <w:rPr>
          <w:b/>
          <w:snapToGrid w:val="0"/>
          <w:sz w:val="28"/>
          <w:szCs w:val="28"/>
        </w:rPr>
        <w:t xml:space="preserve"> №</w:t>
      </w:r>
      <w:r>
        <w:rPr>
          <w:b/>
          <w:snapToGrid w:val="0"/>
          <w:sz w:val="28"/>
          <w:szCs w:val="28"/>
        </w:rPr>
        <w:t xml:space="preserve"> 137 Вышневолоцкого муниципального  </w:t>
      </w:r>
      <w:r>
        <w:rPr>
          <w:b/>
          <w:sz w:val="28"/>
          <w:szCs w:val="28"/>
        </w:rPr>
        <w:t xml:space="preserve">округа </w:t>
      </w:r>
      <w:r w:rsidRPr="00BB5164">
        <w:rPr>
          <w:b/>
          <w:sz w:val="28"/>
          <w:szCs w:val="28"/>
        </w:rPr>
        <w:t>Тверской области</w:t>
      </w:r>
    </w:p>
    <w:p w:rsidR="00F054AC" w:rsidRDefault="00F054AC" w:rsidP="00CE39EE">
      <w:pPr>
        <w:spacing w:line="360" w:lineRule="auto"/>
        <w:ind w:firstLine="902"/>
        <w:jc w:val="both"/>
        <w:rPr>
          <w:sz w:val="28"/>
        </w:rPr>
      </w:pPr>
      <w:r>
        <w:rPr>
          <w:snapToGrid w:val="0"/>
          <w:sz w:val="28"/>
          <w:szCs w:val="28"/>
        </w:rPr>
        <w:t>В</w:t>
      </w:r>
      <w:r w:rsidRPr="00B42DD1">
        <w:rPr>
          <w:snapToGrid w:val="0"/>
          <w:sz w:val="28"/>
          <w:szCs w:val="28"/>
        </w:rPr>
        <w:t xml:space="preserve"> соответствии с пунктом 7</w:t>
      </w:r>
      <w:r>
        <w:rPr>
          <w:snapToGrid w:val="0"/>
          <w:sz w:val="28"/>
          <w:szCs w:val="28"/>
        </w:rPr>
        <w:t xml:space="preserve"> статьи 28 Федерального закона от 12.06.2002 №67-ФЗ «</w:t>
      </w:r>
      <w:r w:rsidRPr="00B42DD1">
        <w:rPr>
          <w:snapToGrid w:val="0"/>
          <w:sz w:val="28"/>
          <w:szCs w:val="28"/>
        </w:rPr>
        <w:t>Об основных гарантиях избирательных прав и права на участие в референду</w:t>
      </w:r>
      <w:r>
        <w:rPr>
          <w:snapToGrid w:val="0"/>
          <w:sz w:val="28"/>
          <w:szCs w:val="28"/>
        </w:rPr>
        <w:t>ме граждан Российской Федерации»</w:t>
      </w:r>
      <w:r w:rsidRPr="00B42DD1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пунктом 6 статьи 24 Избирательного кодекса Тверской </w:t>
      </w:r>
      <w:r w:rsidRPr="00D1748A">
        <w:rPr>
          <w:snapToGrid w:val="0"/>
          <w:sz w:val="28"/>
          <w:szCs w:val="28"/>
        </w:rPr>
        <w:t>области от 07.04.2003 №20-ЗО, на основании постановления территориальной избирательной</w:t>
      </w:r>
      <w:r>
        <w:rPr>
          <w:snapToGrid w:val="0"/>
          <w:sz w:val="28"/>
          <w:szCs w:val="28"/>
        </w:rPr>
        <w:t xml:space="preserve"> Вышневолоцкого </w:t>
      </w:r>
      <w:r>
        <w:rPr>
          <w:sz w:val="28"/>
        </w:rPr>
        <w:t xml:space="preserve">округа </w:t>
      </w:r>
      <w:r w:rsidRPr="00D1748A">
        <w:rPr>
          <w:snapToGrid w:val="0"/>
          <w:sz w:val="28"/>
          <w:szCs w:val="28"/>
        </w:rPr>
        <w:t xml:space="preserve"> от </w:t>
      </w:r>
      <w:r>
        <w:rPr>
          <w:snapToGrid w:val="0"/>
          <w:sz w:val="28"/>
          <w:szCs w:val="28"/>
        </w:rPr>
        <w:t>28 октября  2024</w:t>
      </w:r>
      <w:r w:rsidRPr="00D1748A">
        <w:rPr>
          <w:snapToGrid w:val="0"/>
          <w:sz w:val="28"/>
          <w:szCs w:val="28"/>
        </w:rPr>
        <w:t xml:space="preserve"> года №</w:t>
      </w:r>
      <w:r>
        <w:rPr>
          <w:snapToGrid w:val="0"/>
          <w:sz w:val="28"/>
          <w:szCs w:val="28"/>
        </w:rPr>
        <w:t xml:space="preserve"> 86</w:t>
      </w:r>
      <w:r w:rsidRPr="0074514D">
        <w:rPr>
          <w:snapToGrid w:val="0"/>
          <w:sz w:val="28"/>
          <w:szCs w:val="28"/>
        </w:rPr>
        <w:t>/671-5</w:t>
      </w:r>
      <w:r w:rsidRPr="00D1748A">
        <w:rPr>
          <w:snapToGrid w:val="0"/>
          <w:sz w:val="28"/>
          <w:szCs w:val="28"/>
        </w:rPr>
        <w:t xml:space="preserve"> «</w:t>
      </w:r>
      <w:r w:rsidRPr="00D1748A">
        <w:rPr>
          <w:sz w:val="28"/>
          <w:szCs w:val="28"/>
        </w:rPr>
        <w:t xml:space="preserve">О формировании участковых избирательных комиссий </w:t>
      </w:r>
      <w:r>
        <w:rPr>
          <w:sz w:val="28"/>
          <w:szCs w:val="28"/>
        </w:rPr>
        <w:t>избирательных участков №№ 136,137 Вышневолоцкого муниципального  округа</w:t>
      </w:r>
      <w:r w:rsidRPr="00D1748A">
        <w:rPr>
          <w:sz w:val="28"/>
          <w:szCs w:val="28"/>
        </w:rPr>
        <w:t xml:space="preserve"> Тверской области срока полномочий 20</w:t>
      </w:r>
      <w:r>
        <w:rPr>
          <w:sz w:val="28"/>
          <w:szCs w:val="28"/>
        </w:rPr>
        <w:t>24</w:t>
      </w:r>
      <w:r w:rsidRPr="00D1748A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29 г"/>
        </w:smartTagPr>
        <w:r w:rsidRPr="00D1748A">
          <w:rPr>
            <w:sz w:val="28"/>
            <w:szCs w:val="28"/>
          </w:rPr>
          <w:t>202</w:t>
        </w:r>
        <w:r>
          <w:rPr>
            <w:sz w:val="28"/>
            <w:szCs w:val="28"/>
          </w:rPr>
          <w:t>9 </w:t>
        </w:r>
        <w:r w:rsidRPr="00D1748A">
          <w:rPr>
            <w:sz w:val="28"/>
            <w:szCs w:val="28"/>
          </w:rPr>
          <w:t>г</w:t>
        </w:r>
      </w:smartTag>
      <w:r w:rsidRPr="00D1748A">
        <w:rPr>
          <w:sz w:val="28"/>
          <w:szCs w:val="28"/>
        </w:rPr>
        <w:t>.г</w:t>
      </w:r>
      <w:r w:rsidRPr="00D1748A">
        <w:rPr>
          <w:szCs w:val="28"/>
        </w:rPr>
        <w:t>.</w:t>
      </w:r>
      <w:r w:rsidRPr="00D1748A">
        <w:rPr>
          <w:snapToGrid w:val="0"/>
          <w:sz w:val="28"/>
          <w:szCs w:val="28"/>
        </w:rPr>
        <w:t>»,территориальная</w:t>
      </w:r>
      <w:r w:rsidRPr="00B42DD1">
        <w:rPr>
          <w:snapToGrid w:val="0"/>
          <w:sz w:val="28"/>
          <w:szCs w:val="28"/>
        </w:rPr>
        <w:t xml:space="preserve"> избирательная комиссия </w:t>
      </w:r>
      <w:r>
        <w:rPr>
          <w:snapToGrid w:val="0"/>
          <w:sz w:val="28"/>
          <w:szCs w:val="28"/>
        </w:rPr>
        <w:t xml:space="preserve">Вышневолоцкого округа </w:t>
      </w:r>
      <w:r w:rsidRPr="006C0BED"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F054AC" w:rsidRPr="00935877" w:rsidRDefault="00F054AC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color w:val="FF0000"/>
          <w:sz w:val="28"/>
          <w:szCs w:val="28"/>
        </w:rPr>
      </w:pPr>
      <w:r w:rsidRPr="0074157A">
        <w:rPr>
          <w:snapToGrid w:val="0"/>
          <w:sz w:val="28"/>
          <w:szCs w:val="28"/>
        </w:rPr>
        <w:t xml:space="preserve">Назначить председателем участковой избирательной комиссии </w:t>
      </w:r>
      <w:r>
        <w:rPr>
          <w:snapToGrid w:val="0"/>
          <w:sz w:val="28"/>
          <w:szCs w:val="28"/>
        </w:rPr>
        <w:t>избирательного участка № 137 Вышневолоцкого муниципального  округа</w:t>
      </w:r>
      <w:r w:rsidRPr="00A12D94">
        <w:rPr>
          <w:sz w:val="28"/>
          <w:szCs w:val="28"/>
        </w:rPr>
        <w:t xml:space="preserve"> Тверской области </w:t>
      </w:r>
      <w:r>
        <w:rPr>
          <w:sz w:val="28"/>
          <w:szCs w:val="28"/>
        </w:rPr>
        <w:t>Шамкову Оксану Николаевну.</w:t>
      </w:r>
    </w:p>
    <w:p w:rsidR="00F054AC" w:rsidRPr="009D0E7A" w:rsidRDefault="00F054AC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74157A">
        <w:rPr>
          <w:snapToGrid w:val="0"/>
          <w:sz w:val="28"/>
          <w:szCs w:val="28"/>
        </w:rPr>
        <w:t xml:space="preserve">Председателю участковой избирательной комиссии </w:t>
      </w:r>
      <w:r>
        <w:rPr>
          <w:snapToGrid w:val="0"/>
          <w:sz w:val="28"/>
          <w:szCs w:val="28"/>
        </w:rPr>
        <w:t xml:space="preserve">избирательного участка № 137 Вышневолоцкого муниципального  округа </w:t>
      </w:r>
      <w:r w:rsidRPr="00A12D94">
        <w:rPr>
          <w:sz w:val="28"/>
          <w:szCs w:val="28"/>
        </w:rPr>
        <w:t xml:space="preserve">Тверской области </w:t>
      </w:r>
      <w:bookmarkStart w:id="0" w:name="_GoBack"/>
      <w:bookmarkEnd w:id="0"/>
      <w:r>
        <w:rPr>
          <w:snapToGrid w:val="0"/>
          <w:sz w:val="28"/>
          <w:szCs w:val="28"/>
        </w:rPr>
        <w:t>Шамковой Оксане Николаевне</w:t>
      </w:r>
      <w:r>
        <w:rPr>
          <w:snapToGrid w:val="0"/>
          <w:color w:val="FF000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провести первое</w:t>
      </w:r>
      <w:r w:rsidRPr="0074157A">
        <w:rPr>
          <w:snapToGrid w:val="0"/>
          <w:sz w:val="28"/>
          <w:szCs w:val="28"/>
        </w:rPr>
        <w:t xml:space="preserve"> организационное заседание участковой избирательной комиссии </w:t>
      </w:r>
      <w:r>
        <w:rPr>
          <w:snapToGrid w:val="0"/>
          <w:sz w:val="28"/>
          <w:szCs w:val="28"/>
        </w:rPr>
        <w:t>7 ноября 2024 года</w:t>
      </w:r>
      <w:r w:rsidRPr="005C7427">
        <w:rPr>
          <w:i/>
          <w:snapToGrid w:val="0"/>
        </w:rPr>
        <w:t>.</w:t>
      </w:r>
    </w:p>
    <w:p w:rsidR="00F054AC" w:rsidRDefault="00F054AC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Направить настоящее постановление в соответствующую участковую избирательную комиссию.</w:t>
      </w:r>
    </w:p>
    <w:p w:rsidR="00F054AC" w:rsidRPr="00A12D94" w:rsidRDefault="00F054AC" w:rsidP="00A12D94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C93449">
        <w:rPr>
          <w:sz w:val="28"/>
          <w:szCs w:val="28"/>
        </w:rPr>
        <w:t xml:space="preserve">Разместить настоящее постановление </w:t>
      </w:r>
      <w:r>
        <w:rPr>
          <w:sz w:val="28"/>
          <w:szCs w:val="28"/>
        </w:rPr>
        <w:t xml:space="preserve">на сайте </w:t>
      </w:r>
      <w:r w:rsidRPr="00C93449">
        <w:rPr>
          <w:sz w:val="28"/>
          <w:szCs w:val="28"/>
        </w:rPr>
        <w:t xml:space="preserve">территориальной избирательной комиссии </w:t>
      </w:r>
      <w:r>
        <w:rPr>
          <w:sz w:val="28"/>
          <w:szCs w:val="28"/>
        </w:rPr>
        <w:t xml:space="preserve">Вышневолоцкого округа </w:t>
      </w:r>
      <w:r w:rsidRPr="00C93449">
        <w:rPr>
          <w:sz w:val="28"/>
          <w:szCs w:val="28"/>
        </w:rPr>
        <w:t>в информационно-коммуникационной сети «Интернет»</w:t>
      </w:r>
      <w:r>
        <w:rPr>
          <w:sz w:val="28"/>
          <w:szCs w:val="28"/>
        </w:rPr>
        <w:t>.</w:t>
      </w:r>
    </w:p>
    <w:p w:rsidR="00F054AC" w:rsidRPr="00D1748A" w:rsidRDefault="00F054AC" w:rsidP="00A12D94">
      <w:pPr>
        <w:numPr>
          <w:ilvl w:val="0"/>
          <w:numId w:val="1"/>
        </w:numPr>
        <w:tabs>
          <w:tab w:val="clear" w:pos="1969"/>
          <w:tab w:val="num" w:pos="0"/>
        </w:tabs>
        <w:spacing w:after="480"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</w:rPr>
        <w:t xml:space="preserve">Контроль за исполнением настоящего постановления возложить на председателя территориальной избирательной </w:t>
      </w:r>
      <w:r w:rsidRPr="00D1748A">
        <w:rPr>
          <w:sz w:val="28"/>
        </w:rPr>
        <w:t xml:space="preserve">комиссии </w:t>
      </w:r>
      <w:r>
        <w:rPr>
          <w:sz w:val="28"/>
        </w:rPr>
        <w:t xml:space="preserve"> Вышневолоцкого округа М.Е.Калинину</w:t>
      </w:r>
      <w:r w:rsidRPr="00D1748A">
        <w:rPr>
          <w:bCs/>
          <w:iCs/>
          <w:sz w:val="28"/>
          <w:szCs w:val="28"/>
        </w:rPr>
        <w:t>.</w:t>
      </w:r>
    </w:p>
    <w:tbl>
      <w:tblPr>
        <w:tblW w:w="9360" w:type="dxa"/>
        <w:tblInd w:w="108" w:type="dxa"/>
        <w:tblLook w:val="0000"/>
      </w:tblPr>
      <w:tblGrid>
        <w:gridCol w:w="4320"/>
        <w:gridCol w:w="5040"/>
      </w:tblGrid>
      <w:tr w:rsidR="00F054AC" w:rsidRPr="00D1748A" w:rsidTr="00450C98">
        <w:tc>
          <w:tcPr>
            <w:tcW w:w="4320" w:type="dxa"/>
          </w:tcPr>
          <w:p w:rsidR="00F054AC" w:rsidRPr="00D1748A" w:rsidRDefault="00F054AC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Председатель  </w:t>
            </w:r>
          </w:p>
          <w:p w:rsidR="00F054AC" w:rsidRPr="00D1748A" w:rsidRDefault="00F054AC" w:rsidP="00B45D99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территориальной избирательной комиссии </w:t>
            </w:r>
            <w:r>
              <w:rPr>
                <w:sz w:val="28"/>
                <w:szCs w:val="28"/>
              </w:rPr>
              <w:t>Вышневолоцкого округа</w:t>
            </w:r>
          </w:p>
        </w:tc>
        <w:tc>
          <w:tcPr>
            <w:tcW w:w="5040" w:type="dxa"/>
            <w:vAlign w:val="bottom"/>
          </w:tcPr>
          <w:p w:rsidR="00F054AC" w:rsidRPr="00D1748A" w:rsidRDefault="00F054AC" w:rsidP="00CE39EE">
            <w:pPr>
              <w:pStyle w:val="Heading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М.Е.Калинина</w:t>
            </w:r>
          </w:p>
        </w:tc>
      </w:tr>
      <w:tr w:rsidR="00F054AC" w:rsidRPr="00D1748A" w:rsidTr="00450C98">
        <w:trPr>
          <w:trHeight w:val="161"/>
        </w:trPr>
        <w:tc>
          <w:tcPr>
            <w:tcW w:w="4320" w:type="dxa"/>
          </w:tcPr>
          <w:p w:rsidR="00F054AC" w:rsidRPr="00D1748A" w:rsidRDefault="00F054AC" w:rsidP="00CE39EE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F054AC" w:rsidRPr="00D1748A" w:rsidRDefault="00F054AC" w:rsidP="00CE39EE">
            <w:pPr>
              <w:pStyle w:val="Heading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F054AC" w:rsidRPr="00D1748A" w:rsidTr="00450C98">
        <w:trPr>
          <w:trHeight w:val="70"/>
        </w:trPr>
        <w:tc>
          <w:tcPr>
            <w:tcW w:w="4320" w:type="dxa"/>
          </w:tcPr>
          <w:p w:rsidR="00F054AC" w:rsidRPr="00D1748A" w:rsidRDefault="00F054AC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Секретарь </w:t>
            </w:r>
          </w:p>
          <w:p w:rsidR="00F054AC" w:rsidRPr="00D1748A" w:rsidRDefault="00F054AC" w:rsidP="00B45D99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территориальной избирательной комиссии </w:t>
            </w:r>
            <w:r>
              <w:rPr>
                <w:sz w:val="28"/>
                <w:szCs w:val="28"/>
              </w:rPr>
              <w:t>Вышневолоцкого округа</w:t>
            </w:r>
          </w:p>
        </w:tc>
        <w:tc>
          <w:tcPr>
            <w:tcW w:w="5040" w:type="dxa"/>
            <w:vAlign w:val="bottom"/>
          </w:tcPr>
          <w:p w:rsidR="00F054AC" w:rsidRPr="00D1748A" w:rsidRDefault="00F054AC" w:rsidP="00CE39EE">
            <w:pPr>
              <w:pStyle w:val="Heading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Н.Н.Аммачева</w:t>
            </w:r>
            <w:r w:rsidRPr="00D1748A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_</w:t>
            </w:r>
          </w:p>
        </w:tc>
      </w:tr>
    </w:tbl>
    <w:p w:rsidR="00F054AC" w:rsidRPr="00D1748A" w:rsidRDefault="00F054AC" w:rsidP="008D2145">
      <w:pPr>
        <w:jc w:val="right"/>
      </w:pPr>
    </w:p>
    <w:sectPr w:rsidR="00F054AC" w:rsidRPr="00D1748A" w:rsidSect="00A12D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4AC" w:rsidRDefault="00F054AC">
      <w:r>
        <w:separator/>
      </w:r>
    </w:p>
  </w:endnote>
  <w:endnote w:type="continuationSeparator" w:id="1">
    <w:p w:rsidR="00F054AC" w:rsidRDefault="00F05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4AC" w:rsidRDefault="00F054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4AC" w:rsidRPr="00CE39EE" w:rsidRDefault="00F054AC">
    <w:pPr>
      <w:pStyle w:val="Footer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4AC" w:rsidRDefault="00F054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4AC" w:rsidRDefault="00F054AC">
      <w:r>
        <w:separator/>
      </w:r>
    </w:p>
  </w:footnote>
  <w:footnote w:type="continuationSeparator" w:id="1">
    <w:p w:rsidR="00F054AC" w:rsidRDefault="00F05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4AC" w:rsidRDefault="00F054AC" w:rsidP="00A12D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54AC" w:rsidRDefault="00F054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4AC" w:rsidRDefault="00F054AC" w:rsidP="00A12D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054AC" w:rsidRDefault="00F054A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4AC" w:rsidRDefault="00F054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rFonts w:cs="Times New Roman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9EE"/>
    <w:rsid w:val="00001DEC"/>
    <w:rsid w:val="00005849"/>
    <w:rsid w:val="00052B47"/>
    <w:rsid w:val="0006141F"/>
    <w:rsid w:val="000737FD"/>
    <w:rsid w:val="000912C6"/>
    <w:rsid w:val="000A0371"/>
    <w:rsid w:val="000B380C"/>
    <w:rsid w:val="000E275A"/>
    <w:rsid w:val="00107E00"/>
    <w:rsid w:val="00126886"/>
    <w:rsid w:val="00131576"/>
    <w:rsid w:val="00144A38"/>
    <w:rsid w:val="00166E2A"/>
    <w:rsid w:val="001F593F"/>
    <w:rsid w:val="002455D3"/>
    <w:rsid w:val="0025129C"/>
    <w:rsid w:val="00270875"/>
    <w:rsid w:val="002B445C"/>
    <w:rsid w:val="002C5C56"/>
    <w:rsid w:val="0036106D"/>
    <w:rsid w:val="00375CEC"/>
    <w:rsid w:val="00377DE8"/>
    <w:rsid w:val="00387D50"/>
    <w:rsid w:val="003914FE"/>
    <w:rsid w:val="003A1A10"/>
    <w:rsid w:val="004032D4"/>
    <w:rsid w:val="00424F8A"/>
    <w:rsid w:val="0042604A"/>
    <w:rsid w:val="00450C98"/>
    <w:rsid w:val="004F2379"/>
    <w:rsid w:val="00512D80"/>
    <w:rsid w:val="005263F9"/>
    <w:rsid w:val="00550DBE"/>
    <w:rsid w:val="00551FBA"/>
    <w:rsid w:val="00567E80"/>
    <w:rsid w:val="00576AEF"/>
    <w:rsid w:val="005C0ACA"/>
    <w:rsid w:val="005C7427"/>
    <w:rsid w:val="005D2653"/>
    <w:rsid w:val="005F6357"/>
    <w:rsid w:val="00600CD3"/>
    <w:rsid w:val="00601E89"/>
    <w:rsid w:val="00626B81"/>
    <w:rsid w:val="00671117"/>
    <w:rsid w:val="006C0BED"/>
    <w:rsid w:val="006C3322"/>
    <w:rsid w:val="006F0ED7"/>
    <w:rsid w:val="0074157A"/>
    <w:rsid w:val="0074514D"/>
    <w:rsid w:val="007F1D46"/>
    <w:rsid w:val="008D2145"/>
    <w:rsid w:val="008F3EC0"/>
    <w:rsid w:val="009308BD"/>
    <w:rsid w:val="00935877"/>
    <w:rsid w:val="009D0E7A"/>
    <w:rsid w:val="009D6A0E"/>
    <w:rsid w:val="00A114B4"/>
    <w:rsid w:val="00A12D94"/>
    <w:rsid w:val="00AF0BC6"/>
    <w:rsid w:val="00B06285"/>
    <w:rsid w:val="00B06540"/>
    <w:rsid w:val="00B14474"/>
    <w:rsid w:val="00B165FC"/>
    <w:rsid w:val="00B31C36"/>
    <w:rsid w:val="00B36B64"/>
    <w:rsid w:val="00B42DD1"/>
    <w:rsid w:val="00B45D99"/>
    <w:rsid w:val="00B51CA1"/>
    <w:rsid w:val="00B6254B"/>
    <w:rsid w:val="00B625C3"/>
    <w:rsid w:val="00B85B89"/>
    <w:rsid w:val="00BB248D"/>
    <w:rsid w:val="00BB5164"/>
    <w:rsid w:val="00BC2D7C"/>
    <w:rsid w:val="00BE0F86"/>
    <w:rsid w:val="00C42CDF"/>
    <w:rsid w:val="00C43575"/>
    <w:rsid w:val="00C47853"/>
    <w:rsid w:val="00C747E8"/>
    <w:rsid w:val="00C93449"/>
    <w:rsid w:val="00C95E32"/>
    <w:rsid w:val="00CA3459"/>
    <w:rsid w:val="00CD6FF5"/>
    <w:rsid w:val="00CE39EE"/>
    <w:rsid w:val="00D07451"/>
    <w:rsid w:val="00D1748A"/>
    <w:rsid w:val="00D270A4"/>
    <w:rsid w:val="00D27E5F"/>
    <w:rsid w:val="00D37E92"/>
    <w:rsid w:val="00D4041E"/>
    <w:rsid w:val="00D411E2"/>
    <w:rsid w:val="00D53AA0"/>
    <w:rsid w:val="00D5426E"/>
    <w:rsid w:val="00DA0691"/>
    <w:rsid w:val="00DA6035"/>
    <w:rsid w:val="00E266A7"/>
    <w:rsid w:val="00E64837"/>
    <w:rsid w:val="00E85030"/>
    <w:rsid w:val="00EF22A1"/>
    <w:rsid w:val="00F03963"/>
    <w:rsid w:val="00F054AC"/>
    <w:rsid w:val="00F51E3A"/>
    <w:rsid w:val="00FA4D53"/>
    <w:rsid w:val="00FC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EE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E275A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1">
    <w:name w:val="Обычный1"/>
    <w:uiPriority w:val="99"/>
    <w:rsid w:val="00CE39EE"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CE39E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275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E39E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275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12D9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D6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275A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2</Pages>
  <Words>284</Words>
  <Characters>1620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cp:lastPrinted>2002-01-09T21:12:00Z</cp:lastPrinted>
  <dcterms:created xsi:type="dcterms:W3CDTF">2023-05-12T08:57:00Z</dcterms:created>
  <dcterms:modified xsi:type="dcterms:W3CDTF">2002-01-09T21:12:00Z</dcterms:modified>
</cp:coreProperties>
</file>